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832A6F" w:rsidP="00463FCF">
      <w:pPr>
        <w:pStyle w:val="3"/>
      </w:pPr>
      <w:r>
        <w:rPr>
          <w:b w:val="0"/>
          <w:noProof/>
          <w:sz w:val="16"/>
          <w:szCs w:val="16"/>
        </w:rPr>
        <w:pict>
          <v:rect id="_x0000_s2051" style="position:absolute;left:0;text-align:left;margin-left:-18pt;margin-top:-59.35pt;width:549pt;height:774pt;z-index:251657728" filled="f"/>
        </w:pict>
      </w: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Pr="00A53FF5" w:rsidRDefault="00832A6F">
      <w:pPr>
        <w:pStyle w:val="a3"/>
        <w:tabs>
          <w:tab w:val="clear" w:pos="4153"/>
          <w:tab w:val="clear" w:pos="8306"/>
        </w:tabs>
        <w:rPr>
          <w:sz w:val="8"/>
          <w:szCs w:val="8"/>
        </w:rPr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Pr="00A53FF5" w:rsidRDefault="00832A6F">
      <w:pPr>
        <w:pStyle w:val="a5"/>
        <w:jc w:val="left"/>
        <w:rPr>
          <w:bCs/>
          <w:sz w:val="8"/>
          <w:szCs w:val="8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987"/>
        <w:gridCol w:w="21"/>
        <w:gridCol w:w="72"/>
        <w:gridCol w:w="1771"/>
        <w:gridCol w:w="709"/>
        <w:gridCol w:w="549"/>
        <w:gridCol w:w="31"/>
        <w:gridCol w:w="689"/>
        <w:gridCol w:w="290"/>
        <w:gridCol w:w="790"/>
        <w:gridCol w:w="720"/>
        <w:gridCol w:w="540"/>
        <w:gridCol w:w="540"/>
        <w:gridCol w:w="1291"/>
        <w:gridCol w:w="6"/>
      </w:tblGrid>
      <w:tr w:rsidR="00832A6F" w:rsidTr="00A53FF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463FCF" w:rsidRDefault="009B0426">
            <w:pPr>
              <w:spacing w:before="240"/>
              <w:ind w:right="-6878"/>
              <w:rPr>
                <w:rFonts w:ascii="Arial" w:hAnsi="Arial" w:cs="Arial"/>
              </w:rPr>
            </w:pPr>
            <w:r w:rsidRPr="00463FCF">
              <w:rPr>
                <w:rFonts w:ascii="Arial" w:hAnsi="Arial" w:cs="Arial"/>
              </w:rPr>
              <w:t>ΔΙΕΥΘΥΝΣΗ ΥΔΑΤΩΝ ΚΕΝΤΡΙΚΗΣ ΜΑΚΕΔΟΝΙΑΣ</w:t>
            </w:r>
            <w:r w:rsidR="00463FCF" w:rsidRPr="00463FCF">
              <w:rPr>
                <w:rFonts w:ascii="Arial" w:hAnsi="Arial" w:cs="Arial"/>
              </w:rPr>
              <w:t xml:space="preserve">  </w:t>
            </w:r>
            <w:r w:rsidR="00463FCF">
              <w:rPr>
                <w:rFonts w:ascii="Arial" w:hAnsi="Arial" w:cs="Arial"/>
              </w:rPr>
              <w:t xml:space="preserve">   </w:t>
            </w:r>
            <w:r w:rsidR="00463FCF" w:rsidRPr="00463FCF">
              <w:rPr>
                <w:rFonts w:ascii="Arial" w:hAnsi="Arial" w:cs="Arial"/>
              </w:rPr>
              <w:t xml:space="preserve">- </w:t>
            </w:r>
            <w:r w:rsidR="00463FCF">
              <w:rPr>
                <w:rFonts w:ascii="Arial" w:hAnsi="Arial" w:cs="Arial"/>
              </w:rPr>
              <w:t xml:space="preserve">    Α.Δ.Μ.Θ.</w:t>
            </w:r>
          </w:p>
        </w:tc>
      </w:tr>
      <w:tr w:rsidR="00832A6F" w:rsidTr="00463FC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560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269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:rsidTr="00A53FF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:rsidTr="00A53FF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:rsidTr="00A53FF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:rsidTr="00A53FF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A53FF5" w:rsidTr="00A53FF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A53FF5" w:rsidRPr="00C432AB" w:rsidRDefault="00A53FF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7920" w:type="dxa"/>
            <w:gridSpan w:val="11"/>
          </w:tcPr>
          <w:p w:rsidR="00A53FF5" w:rsidRDefault="00A53FF5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A53FF5" w:rsidTr="00A53FF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A53FF5" w:rsidRDefault="00A53FF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3029" w:type="dxa"/>
            <w:gridSpan w:val="3"/>
          </w:tcPr>
          <w:p w:rsidR="00A53FF5" w:rsidRDefault="00A53FF5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A53FF5" w:rsidRDefault="00A53FF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A53FF5" w:rsidRDefault="00A53FF5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A53FF5" w:rsidTr="00463FC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376" w:type="dxa"/>
            <w:gridSpan w:val="3"/>
            <w:vAlign w:val="bottom"/>
          </w:tcPr>
          <w:p w:rsidR="00A53FF5" w:rsidRDefault="00463FC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</w:t>
            </w:r>
          </w:p>
        </w:tc>
        <w:tc>
          <w:tcPr>
            <w:tcW w:w="1843" w:type="dxa"/>
            <w:gridSpan w:val="2"/>
            <w:vAlign w:val="bottom"/>
          </w:tcPr>
          <w:p w:rsidR="00A53FF5" w:rsidRDefault="00A53FF5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</w:tcPr>
          <w:p w:rsidR="00A53FF5" w:rsidRDefault="00A53FF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349" w:type="dxa"/>
            <w:gridSpan w:val="5"/>
          </w:tcPr>
          <w:p w:rsidR="00A53FF5" w:rsidRDefault="00A53FF5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A53FF5" w:rsidRDefault="00A53FF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A53FF5" w:rsidRDefault="00A53FF5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A53FF5" w:rsidRDefault="00A53FF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A53FF5" w:rsidRDefault="00A53FF5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A53FF5" w:rsidTr="00463FC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2"/>
            <w:vAlign w:val="bottom"/>
          </w:tcPr>
          <w:p w:rsidR="00A53FF5" w:rsidRDefault="00463FC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:rsidR="00A53FF5" w:rsidRDefault="00A53FF5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979" w:type="dxa"/>
            <w:gridSpan w:val="2"/>
            <w:vAlign w:val="bottom"/>
          </w:tcPr>
          <w:p w:rsidR="00A53FF5" w:rsidRPr="00463FCF" w:rsidRDefault="00463FCF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mail</w:t>
            </w:r>
          </w:p>
        </w:tc>
        <w:tc>
          <w:tcPr>
            <w:tcW w:w="3887" w:type="dxa"/>
            <w:gridSpan w:val="6"/>
            <w:vAlign w:val="bottom"/>
          </w:tcPr>
          <w:p w:rsidR="00A53FF5" w:rsidRDefault="00A53FF5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 w:rsidTr="00A53FF5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</w:pPr>
            <w:r w:rsidRPr="00A53FF5">
              <w:t xml:space="preserve">Με ατομική μου ευθύνη και γνωρίζοντας τις κυρώσεις </w:t>
            </w:r>
            <w:r w:rsidRPr="00A53FF5">
              <w:rPr>
                <w:vertAlign w:val="superscript"/>
              </w:rPr>
              <w:t>(3)</w:t>
            </w:r>
            <w:r w:rsidRPr="00A53FF5">
              <w:t>, που προβλέπονται από τις διατάξεις της παρ. 6 του άρθρου 22 του Ν. 1599/1986, δηλώνω ότι:</w:t>
            </w:r>
          </w:p>
          <w:p w:rsidR="00A53FF5" w:rsidRPr="00A53FF5" w:rsidRDefault="00A53FF5">
            <w:pPr>
              <w:ind w:right="124"/>
            </w:pPr>
          </w:p>
        </w:tc>
      </w:tr>
      <w:tr w:rsidR="003D1122" w:rsidTr="00A53FF5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53FF5" w:rsidRDefault="00417DDE" w:rsidP="00417DDE">
            <w:pPr>
              <w:jc w:val="both"/>
            </w:pPr>
            <w:r>
              <w:t xml:space="preserve">α) </w:t>
            </w:r>
            <w:r w:rsidR="00A53FF5">
              <w:t xml:space="preserve">Ο υπογράφων με </w:t>
            </w:r>
            <w:r w:rsidR="00A53FF5" w:rsidRPr="00A53FF5">
              <w:rPr>
                <w:b/>
                <w:bCs/>
              </w:rPr>
              <w:t>Α.Φ.Μ. ……………</w:t>
            </w:r>
            <w:r w:rsidR="00463FCF">
              <w:rPr>
                <w:b/>
                <w:bCs/>
              </w:rPr>
              <w:t>…</w:t>
            </w:r>
            <w:r w:rsidR="00A53FF5" w:rsidRPr="00A53FF5">
              <w:rPr>
                <w:b/>
                <w:bCs/>
              </w:rPr>
              <w:t>….</w:t>
            </w:r>
            <w:r w:rsidR="00A53FF5">
              <w:t xml:space="preserve"> είμαι ο αναφερόμενος χρήστης στην </w:t>
            </w:r>
            <w:r w:rsidR="00A53FF5" w:rsidRPr="00F254F7">
              <w:t>άδεια χρήσης ύδατος</w:t>
            </w:r>
            <w:r w:rsidR="00463FCF">
              <w:t xml:space="preserve"> </w:t>
            </w:r>
            <w:r w:rsidR="00A53FF5">
              <w:t>με Αριθ. Πρωτ. ……………………………..… και δεν υπάρχει τροποποίηση των περιγραφόμενων χαρακτηριστικών και όρων σε αυτήν.</w:t>
            </w:r>
          </w:p>
          <w:p w:rsidR="00417DDE" w:rsidRDefault="00417DDE" w:rsidP="00417DDE">
            <w:pPr>
              <w:jc w:val="both"/>
            </w:pPr>
            <w:r>
              <w:t xml:space="preserve"> </w:t>
            </w:r>
          </w:p>
          <w:p w:rsidR="00463FCF" w:rsidRDefault="00417DDE" w:rsidP="00417DDE">
            <w:pPr>
              <w:jc w:val="both"/>
            </w:pPr>
            <w:r>
              <w:t>β) στο σημείο υδροληψίας έχει τοποθετηθεί υδρόμετρο με σειριακό αρι</w:t>
            </w:r>
            <w:r w:rsidRPr="00F254F7">
              <w:t>θμό</w:t>
            </w:r>
            <w:r>
              <w:t xml:space="preserve">   …………………………..   </w:t>
            </w:r>
          </w:p>
          <w:p w:rsidR="00463FCF" w:rsidRPr="00463FCF" w:rsidRDefault="00463FCF" w:rsidP="00417DDE">
            <w:pPr>
              <w:jc w:val="both"/>
              <w:rPr>
                <w:sz w:val="8"/>
                <w:szCs w:val="8"/>
              </w:rPr>
            </w:pPr>
          </w:p>
          <w:p w:rsidR="00417DDE" w:rsidRDefault="00417DDE" w:rsidP="00417DDE">
            <w:pPr>
              <w:jc w:val="both"/>
            </w:pPr>
            <w:r w:rsidRPr="00F254F7">
              <w:t>και</w:t>
            </w:r>
            <w:r>
              <w:t xml:space="preserve"> </w:t>
            </w:r>
            <w:r w:rsidRPr="00F254F7">
              <w:t>τρέχουσα</w:t>
            </w:r>
            <w:r>
              <w:t xml:space="preserve"> </w:t>
            </w:r>
            <w:r w:rsidRPr="00F254F7">
              <w:t>ένδειξη</w:t>
            </w:r>
            <w:r>
              <w:t xml:space="preserve"> </w:t>
            </w:r>
            <w:r w:rsidRPr="00F254F7">
              <w:t>του</w:t>
            </w:r>
            <w:r>
              <w:t xml:space="preserve"> </w:t>
            </w:r>
            <w:r w:rsidRPr="00F254F7">
              <w:t>υδρομέτρου</w:t>
            </w:r>
            <w:r w:rsidR="00463FCF">
              <w:t xml:space="preserve"> </w:t>
            </w:r>
            <w:r>
              <w:t>……………………..…</w:t>
            </w:r>
            <w:r w:rsidR="00463FCF">
              <w:t>κ.μ.</w:t>
            </w:r>
            <w:r>
              <w:t xml:space="preserve"> στις  ………………………… </w:t>
            </w:r>
            <w:r w:rsidR="00A53FF5">
              <w:t xml:space="preserve">  </w:t>
            </w:r>
            <w:r>
              <w:t>(σημειώνεται η ημερομηνία καταγραφής της ένδειξης).</w:t>
            </w:r>
          </w:p>
          <w:p w:rsidR="00A53FF5" w:rsidRDefault="00A53FF5" w:rsidP="00C432AB">
            <w:pPr>
              <w:jc w:val="both"/>
            </w:pPr>
          </w:p>
          <w:p w:rsidR="00A53FF5" w:rsidRDefault="00417DDE" w:rsidP="00C432AB">
            <w:pPr>
              <w:jc w:val="both"/>
            </w:pPr>
            <w:r>
              <w:t xml:space="preserve">Συνημμένα καταθέτω: α) αντίγραφο της άδειας χρήσης νερού και </w:t>
            </w:r>
          </w:p>
          <w:p w:rsidR="00C432AB" w:rsidRPr="00C432AB" w:rsidRDefault="00A53FF5" w:rsidP="00C432AB">
            <w:pPr>
              <w:jc w:val="both"/>
            </w:pPr>
            <w:r>
              <w:t xml:space="preserve">                                     </w:t>
            </w:r>
            <w:r w:rsidR="00417DDE">
              <w:t>β) φωτογραφία του τοποθετημένου υδρομέτρου</w:t>
            </w:r>
            <w:r w:rsidR="00417DDE" w:rsidRPr="00F254F7">
              <w:t>.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 w:rsidP="00B56854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254" w:rsidRDefault="00FE3254">
      <w:r>
        <w:separator/>
      </w:r>
    </w:p>
  </w:endnote>
  <w:endnote w:type="continuationSeparator" w:id="1">
    <w:p w:rsidR="00FE3254" w:rsidRDefault="00FE3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254" w:rsidRDefault="00FE3254">
      <w:r>
        <w:separator/>
      </w:r>
    </w:p>
  </w:footnote>
  <w:footnote w:type="continuationSeparator" w:id="1">
    <w:p w:rsidR="00FE3254" w:rsidRDefault="00FE32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C62"/>
    <w:multiLevelType w:val="hybridMultilevel"/>
    <w:tmpl w:val="B8B4797C"/>
    <w:lvl w:ilvl="0" w:tplc="03EE4154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0"/>
    <w:footnote w:id="1"/>
  </w:footnotePr>
  <w:endnotePr>
    <w:endnote w:id="0"/>
    <w:endnote w:id="1"/>
  </w:endnotePr>
  <w:compat/>
  <w:rsids>
    <w:rsidRoot w:val="00832A6F"/>
    <w:rsid w:val="00022563"/>
    <w:rsid w:val="00143A95"/>
    <w:rsid w:val="003D1122"/>
    <w:rsid w:val="00417DDE"/>
    <w:rsid w:val="00463FCF"/>
    <w:rsid w:val="00616B13"/>
    <w:rsid w:val="00632C18"/>
    <w:rsid w:val="00832A6F"/>
    <w:rsid w:val="009B0426"/>
    <w:rsid w:val="00A50CE8"/>
    <w:rsid w:val="00A53FF5"/>
    <w:rsid w:val="00A83833"/>
    <w:rsid w:val="00AB55AC"/>
    <w:rsid w:val="00B405C0"/>
    <w:rsid w:val="00B56854"/>
    <w:rsid w:val="00B742A8"/>
    <w:rsid w:val="00B75195"/>
    <w:rsid w:val="00C432AB"/>
    <w:rsid w:val="00C522A4"/>
    <w:rsid w:val="00D63E71"/>
    <w:rsid w:val="00F70736"/>
    <w:rsid w:val="00FE3254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HP Inc.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adamidou</cp:lastModifiedBy>
  <cp:revision>2</cp:revision>
  <cp:lastPrinted>2025-06-25T05:03:00Z</cp:lastPrinted>
  <dcterms:created xsi:type="dcterms:W3CDTF">2025-07-02T07:31:00Z</dcterms:created>
  <dcterms:modified xsi:type="dcterms:W3CDTF">2025-07-02T07:31:00Z</dcterms:modified>
</cp:coreProperties>
</file>